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13AA5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13AA5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国分寺市長　　　　殿</w:t>
      </w:r>
    </w:p>
    <w:p w:rsidR="00742CCE" w:rsidRPr="00813C54" w:rsidRDefault="00742CCE">
      <w:pPr>
        <w:wordWrap w:val="0"/>
        <w:overflowPunct w:val="0"/>
        <w:autoSpaceDE w:val="0"/>
        <w:autoSpaceDN w:val="0"/>
      </w:pPr>
    </w:p>
    <w:p w:rsidR="00A423D2" w:rsidRDefault="00A423D2" w:rsidP="00A423D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</w:t>
      </w:r>
    </w:p>
    <w:p w:rsidR="00A423D2" w:rsidRDefault="00A423D2" w:rsidP="00A423D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A423D2" w:rsidRDefault="00A423D2" w:rsidP="00A423D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</w:t>
      </w:r>
    </w:p>
    <w:p w:rsidR="00742CCE" w:rsidRPr="00A423D2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国分寺市名義後援事業実績報告書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日付けで承認のあった名義後援事業について</w:t>
      </w:r>
      <w:r w:rsidR="00A423D2">
        <w:rPr>
          <w:rFonts w:hint="eastAsia"/>
        </w:rPr>
        <w:t>、</w:t>
      </w:r>
      <w:r>
        <w:rPr>
          <w:rFonts w:hint="eastAsia"/>
        </w:rPr>
        <w:t>国分寺市名義後援事務取扱要綱第</w:t>
      </w:r>
      <w:r w:rsidR="00F40055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条の規定により</w:t>
      </w:r>
      <w:r w:rsidR="00A423D2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742CCE" w:rsidRPr="00813C54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13AA5"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事業</w:t>
      </w:r>
      <w:r>
        <w:rPr>
          <w:rFonts w:hint="eastAsia"/>
        </w:rPr>
        <w:t>名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13AA5">
        <w:rPr>
          <w:rFonts w:hint="eastAsia"/>
        </w:rPr>
        <w:t>２</w:t>
      </w:r>
      <w:r>
        <w:rPr>
          <w:rFonts w:hint="eastAsia"/>
        </w:rPr>
        <w:t xml:space="preserve">　実施期間　　　　　　年　　月　　日から　　　　年　　月　　日まで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13AA5">
        <w:rPr>
          <w:rFonts w:hint="eastAsia"/>
        </w:rPr>
        <w:t>３</w:t>
      </w:r>
      <w:r>
        <w:rPr>
          <w:rFonts w:hint="eastAsia"/>
        </w:rPr>
        <w:t xml:space="preserve">　実施場所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13AA5">
        <w:rPr>
          <w:rFonts w:hint="eastAsia"/>
        </w:rPr>
        <w:t>４</w:t>
      </w:r>
      <w:r>
        <w:rPr>
          <w:rFonts w:hint="eastAsia"/>
        </w:rPr>
        <w:t xml:space="preserve">　参加者数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13AA5">
        <w:rPr>
          <w:rFonts w:hint="eastAsia"/>
        </w:rPr>
        <w:t>５</w:t>
      </w:r>
      <w:r>
        <w:rPr>
          <w:rFonts w:hint="eastAsia"/>
        </w:rPr>
        <w:t xml:space="preserve">　事業内容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13AA5">
        <w:rPr>
          <w:rFonts w:hint="eastAsia"/>
        </w:rPr>
        <w:t>６</w:t>
      </w:r>
      <w:r>
        <w:rPr>
          <w:rFonts w:hint="eastAsia"/>
        </w:rPr>
        <w:t xml:space="preserve">　事業の成果</w:t>
      </w:r>
    </w:p>
    <w:p w:rsidR="00742CCE" w:rsidRDefault="00742CCE">
      <w:pPr>
        <w:wordWrap w:val="0"/>
        <w:overflowPunct w:val="0"/>
        <w:autoSpaceDE w:val="0"/>
        <w:autoSpaceDN w:val="0"/>
      </w:pPr>
    </w:p>
    <w:p w:rsidR="00742CCE" w:rsidRDefault="00742CC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13AA5">
        <w:rPr>
          <w:rFonts w:hint="eastAsia"/>
        </w:rPr>
        <w:t>７</w:t>
      </w:r>
      <w:r>
        <w:rPr>
          <w:rFonts w:hint="eastAsia"/>
        </w:rPr>
        <w:t xml:space="preserve">　料金等徴収　　　　　</w:t>
      </w:r>
      <w:r>
        <w:rPr>
          <w:rFonts w:hint="eastAsia"/>
          <w:spacing w:val="315"/>
        </w:rPr>
        <w:t>有・</w:t>
      </w:r>
      <w:r>
        <w:rPr>
          <w:rFonts w:hint="eastAsia"/>
        </w:rPr>
        <w:t>無</w:t>
      </w:r>
    </w:p>
    <w:sectPr w:rsidR="00742C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CE" w:rsidRDefault="00742CCE" w:rsidP="004B5CC6">
      <w:r>
        <w:separator/>
      </w:r>
    </w:p>
  </w:endnote>
  <w:endnote w:type="continuationSeparator" w:id="0">
    <w:p w:rsidR="00742CCE" w:rsidRDefault="00742CCE" w:rsidP="004B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CE" w:rsidRDefault="00742CCE" w:rsidP="004B5CC6">
      <w:r>
        <w:separator/>
      </w:r>
    </w:p>
  </w:footnote>
  <w:footnote w:type="continuationSeparator" w:id="0">
    <w:p w:rsidR="00742CCE" w:rsidRDefault="00742CCE" w:rsidP="004B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CE"/>
    <w:rsid w:val="001A6A21"/>
    <w:rsid w:val="001D51EC"/>
    <w:rsid w:val="004B5CC6"/>
    <w:rsid w:val="005045F3"/>
    <w:rsid w:val="00742CCE"/>
    <w:rsid w:val="00813C54"/>
    <w:rsid w:val="00921C6A"/>
    <w:rsid w:val="00A423D2"/>
    <w:rsid w:val="00B13AA5"/>
    <w:rsid w:val="00F40055"/>
    <w:rsid w:val="00F5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DB615"/>
  <w14:defaultImageDpi w14:val="0"/>
  <w15:docId w15:val="{53F7EB07-CB40-44A0-8CA7-AFD04DC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153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矢部　淳子</cp:lastModifiedBy>
  <cp:revision>9</cp:revision>
  <dcterms:created xsi:type="dcterms:W3CDTF">2021-06-14T06:03:00Z</dcterms:created>
  <dcterms:modified xsi:type="dcterms:W3CDTF">2024-06-07T07:00:00Z</dcterms:modified>
</cp:coreProperties>
</file>