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C3761" w14:textId="77777777" w:rsidR="001750AA" w:rsidRDefault="001750AA" w:rsidP="001750AA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62254ECA" w14:textId="77777777" w:rsidR="001750AA" w:rsidRDefault="001750AA" w:rsidP="001750AA"/>
    <w:p w14:paraId="4C4C9152" w14:textId="77777777" w:rsidR="001750AA" w:rsidRDefault="001750AA" w:rsidP="001750AA">
      <w:pPr>
        <w:jc w:val="center"/>
      </w:pPr>
      <w:r>
        <w:rPr>
          <w:rFonts w:hint="eastAsia"/>
        </w:rPr>
        <w:t>まちづくり活動助成金交付対象事業計画書</w:t>
      </w:r>
    </w:p>
    <w:p w14:paraId="306FCCE2" w14:textId="77777777" w:rsidR="001750AA" w:rsidRDefault="001750AA" w:rsidP="001750A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750AA" w14:paraId="2E0489C1" w14:textId="77777777" w:rsidTr="00212922">
        <w:tc>
          <w:tcPr>
            <w:tcW w:w="8505" w:type="dxa"/>
            <w:shd w:val="pct15" w:color="auto" w:fill="auto"/>
            <w:vAlign w:val="center"/>
          </w:tcPr>
          <w:p w14:paraId="4C13C8A0" w14:textId="77777777" w:rsidR="001750AA" w:rsidRDefault="001750AA" w:rsidP="00212922">
            <w:r>
              <w:t>1</w:t>
            </w:r>
            <w:r>
              <w:rPr>
                <w:rFonts w:hint="eastAsia"/>
              </w:rPr>
              <w:t xml:space="preserve">　現状の課題と事業目的</w:t>
            </w:r>
          </w:p>
        </w:tc>
      </w:tr>
      <w:tr w:rsidR="001750AA" w14:paraId="06104E69" w14:textId="77777777" w:rsidTr="00212922">
        <w:trPr>
          <w:trHeight w:val="3051"/>
        </w:trPr>
        <w:tc>
          <w:tcPr>
            <w:tcW w:w="8505" w:type="dxa"/>
            <w:tcBorders>
              <w:bottom w:val="nil"/>
            </w:tcBorders>
          </w:tcPr>
          <w:p w14:paraId="7F256C9A" w14:textId="77777777" w:rsidR="001750AA" w:rsidRDefault="001750AA" w:rsidP="00212922">
            <w:r>
              <w:rPr>
                <w:rFonts w:hint="eastAsia"/>
              </w:rPr>
              <w:t>【現状認識】</w:t>
            </w:r>
          </w:p>
          <w:p w14:paraId="59C458B0" w14:textId="77777777" w:rsidR="001750AA" w:rsidRDefault="001750AA" w:rsidP="00212922"/>
          <w:p w14:paraId="5C8B44CF" w14:textId="77777777" w:rsidR="001750AA" w:rsidRDefault="001750AA" w:rsidP="00212922"/>
          <w:p w14:paraId="65DB901D" w14:textId="77777777" w:rsidR="001750AA" w:rsidRDefault="001750AA" w:rsidP="00212922"/>
          <w:p w14:paraId="33349D59" w14:textId="77777777" w:rsidR="001750AA" w:rsidRDefault="001750AA" w:rsidP="00212922"/>
          <w:p w14:paraId="04853FFE" w14:textId="77777777" w:rsidR="001750AA" w:rsidRDefault="001750AA" w:rsidP="00212922"/>
          <w:p w14:paraId="06F4B2E4" w14:textId="77777777" w:rsidR="001750AA" w:rsidRDefault="001750AA" w:rsidP="00212922"/>
          <w:p w14:paraId="747F9078" w14:textId="77777777" w:rsidR="001750AA" w:rsidRDefault="001750AA" w:rsidP="00212922"/>
          <w:p w14:paraId="5CD63BE9" w14:textId="77777777" w:rsidR="001750AA" w:rsidRDefault="001750AA" w:rsidP="00212922">
            <w:r>
              <w:rPr>
                <w:rFonts w:hint="eastAsia"/>
              </w:rPr>
              <w:t>【</w:t>
            </w: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題】</w:t>
            </w:r>
          </w:p>
          <w:p w14:paraId="21C53E47" w14:textId="77777777" w:rsidR="001750AA" w:rsidRDefault="001750AA" w:rsidP="00212922"/>
          <w:p w14:paraId="26F2DB19" w14:textId="77777777" w:rsidR="001750AA" w:rsidRDefault="001750AA" w:rsidP="00212922"/>
          <w:p w14:paraId="4DCC157D" w14:textId="77777777" w:rsidR="001750AA" w:rsidRDefault="001750AA" w:rsidP="00212922"/>
          <w:p w14:paraId="29613A39" w14:textId="77777777" w:rsidR="001750AA" w:rsidRDefault="001750AA" w:rsidP="00212922"/>
          <w:p w14:paraId="12036012" w14:textId="77777777" w:rsidR="001750AA" w:rsidRDefault="001750AA" w:rsidP="00212922"/>
          <w:p w14:paraId="26895155" w14:textId="77777777" w:rsidR="001750AA" w:rsidRDefault="001750AA" w:rsidP="00212922"/>
          <w:p w14:paraId="7D01E598" w14:textId="77777777" w:rsidR="001750AA" w:rsidRDefault="001750AA" w:rsidP="00212922"/>
          <w:p w14:paraId="4CD1EF81" w14:textId="77777777" w:rsidR="001750AA" w:rsidRDefault="001750AA" w:rsidP="00212922">
            <w:r>
              <w:rPr>
                <w:rFonts w:hint="eastAsia"/>
              </w:rPr>
              <w:t>【事業目的】</w:t>
            </w:r>
          </w:p>
          <w:p w14:paraId="2CDE084C" w14:textId="77777777" w:rsidR="001750AA" w:rsidRDefault="001750AA" w:rsidP="00212922"/>
          <w:p w14:paraId="5CF11CAE" w14:textId="77777777" w:rsidR="001750AA" w:rsidRDefault="001750AA" w:rsidP="00212922"/>
          <w:p w14:paraId="28E62D95" w14:textId="77777777" w:rsidR="001750AA" w:rsidRDefault="001750AA" w:rsidP="00212922"/>
          <w:p w14:paraId="216F75F6" w14:textId="77777777" w:rsidR="001750AA" w:rsidRDefault="001750AA" w:rsidP="00212922"/>
          <w:p w14:paraId="4C0D271F" w14:textId="77777777" w:rsidR="001750AA" w:rsidRDefault="001750AA" w:rsidP="00212922"/>
          <w:p w14:paraId="2FA2B86A" w14:textId="77777777" w:rsidR="001750AA" w:rsidRDefault="001750AA" w:rsidP="00212922"/>
          <w:p w14:paraId="1089806B" w14:textId="77777777" w:rsidR="001750AA" w:rsidRDefault="001750AA" w:rsidP="00212922">
            <w:pPr>
              <w:rPr>
                <w:b/>
              </w:rPr>
            </w:pPr>
          </w:p>
        </w:tc>
      </w:tr>
      <w:tr w:rsidR="001750AA" w14:paraId="28D25367" w14:textId="77777777" w:rsidTr="00212922">
        <w:tc>
          <w:tcPr>
            <w:tcW w:w="8505" w:type="dxa"/>
            <w:shd w:val="pct15" w:color="auto" w:fill="auto"/>
            <w:vAlign w:val="center"/>
          </w:tcPr>
          <w:p w14:paraId="3A9CB4D6" w14:textId="77777777" w:rsidR="001750AA" w:rsidRDefault="001750AA" w:rsidP="00212922">
            <w:r>
              <w:t>2</w:t>
            </w:r>
            <w:r>
              <w:rPr>
                <w:rFonts w:hint="eastAsia"/>
              </w:rPr>
              <w:t xml:space="preserve">　事業を行うことで期待できる効果</w:t>
            </w:r>
            <w:r w:rsidR="008A1D83">
              <w:rPr>
                <w:rFonts w:hint="eastAsia"/>
              </w:rPr>
              <w:t>、</w:t>
            </w:r>
            <w:r>
              <w:rPr>
                <w:rFonts w:hint="eastAsia"/>
              </w:rPr>
              <w:t>成果</w:t>
            </w:r>
          </w:p>
        </w:tc>
      </w:tr>
      <w:tr w:rsidR="001750AA" w14:paraId="68E82249" w14:textId="77777777" w:rsidTr="00212922">
        <w:trPr>
          <w:trHeight w:val="4409"/>
        </w:trPr>
        <w:tc>
          <w:tcPr>
            <w:tcW w:w="8505" w:type="dxa"/>
          </w:tcPr>
          <w:p w14:paraId="27D67235" w14:textId="77777777" w:rsidR="001750AA" w:rsidRDefault="001750AA" w:rsidP="00212922">
            <w:r>
              <w:rPr>
                <w:rFonts w:hint="eastAsia"/>
              </w:rPr>
              <w:t xml:space="preserve">　</w:t>
            </w:r>
          </w:p>
        </w:tc>
      </w:tr>
    </w:tbl>
    <w:p w14:paraId="2C782BDA" w14:textId="77777777" w:rsidR="001750AA" w:rsidRDefault="001750AA" w:rsidP="001750AA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750AA" w14:paraId="7326622C" w14:textId="77777777" w:rsidTr="00212922">
        <w:tc>
          <w:tcPr>
            <w:tcW w:w="8505" w:type="dxa"/>
            <w:shd w:val="pct15" w:color="auto" w:fill="auto"/>
          </w:tcPr>
          <w:p w14:paraId="1937222A" w14:textId="77777777" w:rsidR="001750AA" w:rsidRDefault="001750AA" w:rsidP="00212922">
            <w:r>
              <w:lastRenderedPageBreak/>
              <w:t>3</w:t>
            </w:r>
            <w:r>
              <w:rPr>
                <w:rFonts w:hint="eastAsia"/>
              </w:rPr>
              <w:t xml:space="preserve">　事業内容</w:t>
            </w:r>
          </w:p>
        </w:tc>
      </w:tr>
      <w:tr w:rsidR="001750AA" w14:paraId="7BCAF651" w14:textId="77777777" w:rsidTr="00212922">
        <w:trPr>
          <w:trHeight w:val="3051"/>
        </w:trPr>
        <w:tc>
          <w:tcPr>
            <w:tcW w:w="8505" w:type="dxa"/>
            <w:tcBorders>
              <w:bottom w:val="nil"/>
            </w:tcBorders>
          </w:tcPr>
          <w:p w14:paraId="229125AD" w14:textId="77777777" w:rsidR="001750AA" w:rsidRDefault="001750AA" w:rsidP="00212922">
            <w:r>
              <w:t>(</w:t>
            </w:r>
            <w:r>
              <w:rPr>
                <w:rFonts w:hint="eastAsia"/>
              </w:rPr>
              <w:t>実施方法</w:t>
            </w:r>
            <w:r w:rsidR="00D52699">
              <w:rPr>
                <w:rFonts w:hint="eastAsia"/>
              </w:rPr>
              <w:t>、</w:t>
            </w:r>
            <w:r>
              <w:rPr>
                <w:rFonts w:hint="eastAsia"/>
              </w:rPr>
              <w:t>実施スケジュール等を詳細に記載して下さい。書ききれない場合は別紙可</w:t>
            </w:r>
            <w:r>
              <w:t>)</w:t>
            </w:r>
          </w:p>
          <w:p w14:paraId="355F22B5" w14:textId="77777777" w:rsidR="001750AA" w:rsidRDefault="001750AA" w:rsidP="00212922"/>
          <w:p w14:paraId="1DC350D3" w14:textId="77777777" w:rsidR="001750AA" w:rsidRDefault="001750AA" w:rsidP="00212922"/>
          <w:p w14:paraId="690064AC" w14:textId="77777777" w:rsidR="001750AA" w:rsidRDefault="001750AA" w:rsidP="00212922"/>
          <w:p w14:paraId="4F231943" w14:textId="77777777" w:rsidR="001750AA" w:rsidRDefault="001750AA" w:rsidP="00212922"/>
          <w:p w14:paraId="108D0612" w14:textId="77777777" w:rsidR="001750AA" w:rsidRDefault="001750AA" w:rsidP="00212922"/>
          <w:p w14:paraId="0D2E9524" w14:textId="77777777" w:rsidR="001750AA" w:rsidRDefault="001750AA" w:rsidP="00212922"/>
          <w:p w14:paraId="4F1C4D2F" w14:textId="77777777" w:rsidR="001750AA" w:rsidRDefault="001750AA" w:rsidP="00212922"/>
          <w:p w14:paraId="0BC9EC61" w14:textId="77777777" w:rsidR="001750AA" w:rsidRDefault="001750AA" w:rsidP="00212922"/>
          <w:p w14:paraId="5C7DF2B8" w14:textId="77777777" w:rsidR="001750AA" w:rsidRDefault="001750AA" w:rsidP="00212922"/>
          <w:p w14:paraId="66D5607F" w14:textId="77777777" w:rsidR="001750AA" w:rsidRDefault="001750AA" w:rsidP="00212922"/>
          <w:p w14:paraId="22E3D84E" w14:textId="77777777" w:rsidR="001750AA" w:rsidRDefault="001750AA" w:rsidP="00212922"/>
          <w:p w14:paraId="19EDFEF5" w14:textId="77777777" w:rsidR="001750AA" w:rsidRDefault="001750AA" w:rsidP="00212922"/>
          <w:p w14:paraId="5A5AAF94" w14:textId="77777777" w:rsidR="001750AA" w:rsidRDefault="001750AA" w:rsidP="00212922"/>
          <w:p w14:paraId="640EB1E8" w14:textId="77777777" w:rsidR="001750AA" w:rsidRDefault="001750AA" w:rsidP="00212922"/>
          <w:p w14:paraId="22CBF5C3" w14:textId="77777777" w:rsidR="001750AA" w:rsidRDefault="001750AA" w:rsidP="00212922"/>
          <w:p w14:paraId="05A00393" w14:textId="77777777" w:rsidR="001750AA" w:rsidRDefault="001750AA" w:rsidP="00212922"/>
          <w:p w14:paraId="66B5C7B0" w14:textId="77777777" w:rsidR="001750AA" w:rsidRDefault="001750AA" w:rsidP="00212922"/>
          <w:p w14:paraId="66BA87FF" w14:textId="77777777" w:rsidR="001750AA" w:rsidRDefault="001750AA" w:rsidP="00212922"/>
          <w:p w14:paraId="1D003268" w14:textId="77777777" w:rsidR="001750AA" w:rsidRDefault="001750AA" w:rsidP="00212922"/>
          <w:p w14:paraId="2B9A816C" w14:textId="77777777" w:rsidR="001750AA" w:rsidRDefault="001750AA" w:rsidP="00212922"/>
          <w:p w14:paraId="6163C434" w14:textId="77777777" w:rsidR="001750AA" w:rsidRDefault="001750AA" w:rsidP="00212922"/>
          <w:p w14:paraId="4B6AF307" w14:textId="77777777" w:rsidR="001750AA" w:rsidRDefault="001750AA" w:rsidP="00212922"/>
          <w:p w14:paraId="60FA4236" w14:textId="77777777" w:rsidR="001750AA" w:rsidRDefault="001750AA" w:rsidP="00212922">
            <w:pPr>
              <w:rPr>
                <w:b/>
              </w:rPr>
            </w:pPr>
          </w:p>
        </w:tc>
      </w:tr>
      <w:tr w:rsidR="001750AA" w14:paraId="4329C6F5" w14:textId="77777777" w:rsidTr="00212922">
        <w:tc>
          <w:tcPr>
            <w:tcW w:w="8505" w:type="dxa"/>
            <w:shd w:val="pct15" w:color="auto" w:fill="auto"/>
          </w:tcPr>
          <w:p w14:paraId="3458866D" w14:textId="77777777" w:rsidR="001750AA" w:rsidRDefault="001750AA" w:rsidP="00212922">
            <w:r>
              <w:t>4</w:t>
            </w:r>
            <w:r>
              <w:rPr>
                <w:rFonts w:hint="eastAsia"/>
              </w:rPr>
              <w:t xml:space="preserve">　次年度以降の展開</w:t>
            </w:r>
            <w:r w:rsidR="00BD4109">
              <w:rPr>
                <w:rFonts w:hint="eastAsia"/>
              </w:rPr>
              <w:t>、</w:t>
            </w:r>
            <w:r>
              <w:rPr>
                <w:rFonts w:hint="eastAsia"/>
              </w:rPr>
              <w:t>予定事業スケジュール</w:t>
            </w:r>
          </w:p>
        </w:tc>
      </w:tr>
      <w:tr w:rsidR="001750AA" w14:paraId="263B029D" w14:textId="77777777" w:rsidTr="00212922">
        <w:trPr>
          <w:trHeight w:val="4924"/>
        </w:trPr>
        <w:tc>
          <w:tcPr>
            <w:tcW w:w="8505" w:type="dxa"/>
          </w:tcPr>
          <w:p w14:paraId="34C28A28" w14:textId="35DE9C19" w:rsidR="001750AA" w:rsidRDefault="001750AA" w:rsidP="00212922">
            <w:r>
              <w:t>(</w:t>
            </w:r>
            <w:r>
              <w:rPr>
                <w:rFonts w:hint="eastAsia"/>
              </w:rPr>
              <w:t>今年度の事業終了後</w:t>
            </w:r>
            <w:r w:rsidR="00791E8F">
              <w:rPr>
                <w:rFonts w:hint="eastAsia"/>
              </w:rPr>
              <w:t>、</w:t>
            </w:r>
            <w:r>
              <w:rPr>
                <w:rFonts w:hint="eastAsia"/>
              </w:rPr>
              <w:t>助成を受けた事業をどのように展開するか</w:t>
            </w:r>
            <w:r w:rsidR="00791E8F">
              <w:rPr>
                <w:rFonts w:hint="eastAsia"/>
              </w:rPr>
              <w:t>、</w:t>
            </w:r>
            <w:r>
              <w:rPr>
                <w:rFonts w:hint="eastAsia"/>
              </w:rPr>
              <w:t>団体の活動をどのように展開していくかを</w:t>
            </w:r>
            <w:r>
              <w:t>5</w:t>
            </w:r>
            <w:r w:rsidR="00F17712">
              <w:rPr>
                <w:rFonts w:hint="eastAsia"/>
              </w:rPr>
              <w:t>か</w:t>
            </w:r>
            <w:r>
              <w:rPr>
                <w:rFonts w:hint="eastAsia"/>
              </w:rPr>
              <w:t>年程度を目途に記入して下さい</w:t>
            </w:r>
            <w:r>
              <w:t>)</w:t>
            </w:r>
          </w:p>
        </w:tc>
      </w:tr>
    </w:tbl>
    <w:p w14:paraId="40E011F5" w14:textId="77777777" w:rsidR="001750AA" w:rsidRDefault="001750AA" w:rsidP="001750AA"/>
    <w:p w14:paraId="6F1DC46F" w14:textId="77777777" w:rsidR="000535AB" w:rsidRPr="001750AA" w:rsidRDefault="000535AB"/>
    <w:sectPr w:rsidR="000535AB" w:rsidRPr="001750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8C13E" w14:textId="77777777" w:rsidR="00B36ABC" w:rsidRDefault="00B36ABC" w:rsidP="001D4DB3">
      <w:r>
        <w:separator/>
      </w:r>
    </w:p>
  </w:endnote>
  <w:endnote w:type="continuationSeparator" w:id="0">
    <w:p w14:paraId="53FDA9CF" w14:textId="77777777" w:rsidR="00B36ABC" w:rsidRDefault="00B36ABC" w:rsidP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AAAB9" w14:textId="77777777" w:rsidR="00B36ABC" w:rsidRDefault="00B36ABC" w:rsidP="001D4DB3">
      <w:r>
        <w:separator/>
      </w:r>
    </w:p>
  </w:footnote>
  <w:footnote w:type="continuationSeparator" w:id="0">
    <w:p w14:paraId="09798522" w14:textId="77777777" w:rsidR="00B36ABC" w:rsidRDefault="00B36ABC" w:rsidP="001D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AB"/>
    <w:rsid w:val="000535AB"/>
    <w:rsid w:val="000C10B0"/>
    <w:rsid w:val="001750AA"/>
    <w:rsid w:val="001D4DB3"/>
    <w:rsid w:val="00212922"/>
    <w:rsid w:val="002C51EE"/>
    <w:rsid w:val="005E53F5"/>
    <w:rsid w:val="00791E8F"/>
    <w:rsid w:val="00831801"/>
    <w:rsid w:val="0085435A"/>
    <w:rsid w:val="008A1D83"/>
    <w:rsid w:val="00A9746B"/>
    <w:rsid w:val="00B36ABC"/>
    <w:rsid w:val="00BD4109"/>
    <w:rsid w:val="00C24878"/>
    <w:rsid w:val="00C260DF"/>
    <w:rsid w:val="00CE0DFD"/>
    <w:rsid w:val="00D52699"/>
    <w:rsid w:val="00E44340"/>
    <w:rsid w:val="00F1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FFF16"/>
  <w14:defaultImageDpi w14:val="0"/>
  <w15:docId w15:val="{0CF323BC-1166-4F56-AB36-95555CFD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様式第1号―1(第5条関係)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様式第1号―1(第5条関係)</dc:title>
  <dc:subject/>
  <dc:creator>(株)ぎょうせい</dc:creator>
  <cp:keywords/>
  <dc:description/>
  <cp:lastModifiedBy>国分寺市</cp:lastModifiedBy>
  <cp:revision>3</cp:revision>
  <dcterms:created xsi:type="dcterms:W3CDTF">2025-04-03T04:32:00Z</dcterms:created>
  <dcterms:modified xsi:type="dcterms:W3CDTF">2025-04-03T04:52:00Z</dcterms:modified>
</cp:coreProperties>
</file>