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2626" w14:textId="77777777" w:rsidR="00707BE4" w:rsidRPr="00D46D4B" w:rsidRDefault="006167DB" w:rsidP="00685101">
      <w:pPr>
        <w:ind w:rightChars="-47" w:right="-122"/>
        <w:jc w:val="left"/>
        <w:rPr>
          <w:rFonts w:ascii="ＭＳ 明朝"/>
          <w:sz w:val="26"/>
          <w:szCs w:val="26"/>
        </w:rPr>
      </w:pPr>
      <w:r>
        <w:rPr>
          <w:rFonts w:ascii="ＭＳ 明朝" w:hint="eastAsia"/>
          <w:sz w:val="26"/>
          <w:szCs w:val="26"/>
        </w:rPr>
        <w:t>様式第１号</w:t>
      </w:r>
      <w:r w:rsidR="007F0F37">
        <w:rPr>
          <w:rFonts w:ascii="ＭＳ 明朝" w:hint="eastAsia"/>
          <w:sz w:val="26"/>
          <w:szCs w:val="26"/>
        </w:rPr>
        <w:t>（第４条関係）</w:t>
      </w:r>
    </w:p>
    <w:p w14:paraId="093538E7" w14:textId="77777777" w:rsidR="004D19F4" w:rsidRPr="00D46D4B" w:rsidRDefault="000C610A" w:rsidP="000C610A">
      <w:pPr>
        <w:ind w:rightChars="-47" w:right="-122"/>
        <w:jc w:val="right"/>
        <w:rPr>
          <w:rFonts w:ascii="ＭＳ 明朝"/>
          <w:sz w:val="26"/>
          <w:szCs w:val="26"/>
        </w:rPr>
      </w:pPr>
      <w:r w:rsidRPr="00D46D4B">
        <w:rPr>
          <w:rFonts w:ascii="ＭＳ 明朝" w:hAnsi="ＭＳ 明朝" w:hint="eastAsia"/>
          <w:sz w:val="26"/>
          <w:szCs w:val="26"/>
        </w:rPr>
        <w:t>年　　月　　日</w:t>
      </w:r>
    </w:p>
    <w:p w14:paraId="59D4B921" w14:textId="77777777" w:rsidR="000C610A" w:rsidRPr="00D46D4B" w:rsidRDefault="000C610A" w:rsidP="000C610A">
      <w:pPr>
        <w:ind w:rightChars="-47" w:right="-122"/>
        <w:jc w:val="left"/>
        <w:rPr>
          <w:rFonts w:ascii="ＭＳ 明朝"/>
          <w:sz w:val="26"/>
          <w:szCs w:val="26"/>
        </w:rPr>
      </w:pPr>
    </w:p>
    <w:p w14:paraId="50CF09B5" w14:textId="77777777" w:rsidR="00707BE4" w:rsidRPr="00D46D4B" w:rsidRDefault="00707BE4" w:rsidP="000C610A">
      <w:pPr>
        <w:ind w:rightChars="-47" w:right="-122"/>
        <w:jc w:val="left"/>
        <w:rPr>
          <w:rFonts w:ascii="ＭＳ 明朝"/>
          <w:sz w:val="26"/>
          <w:szCs w:val="26"/>
        </w:rPr>
      </w:pPr>
    </w:p>
    <w:p w14:paraId="31B43753" w14:textId="77777777" w:rsidR="00707BE4" w:rsidRPr="00D46D4B" w:rsidRDefault="00707BE4" w:rsidP="00707BE4">
      <w:pPr>
        <w:ind w:rightChars="-47" w:right="-122"/>
        <w:jc w:val="center"/>
        <w:rPr>
          <w:rFonts w:ascii="ＭＳ 明朝"/>
          <w:b/>
          <w:sz w:val="26"/>
          <w:szCs w:val="26"/>
        </w:rPr>
      </w:pPr>
      <w:r w:rsidRPr="00D46D4B">
        <w:rPr>
          <w:rFonts w:ascii="ＭＳ 明朝" w:hAnsi="ＭＳ 明朝" w:hint="eastAsia"/>
          <w:b/>
          <w:sz w:val="26"/>
          <w:szCs w:val="26"/>
        </w:rPr>
        <w:t>災害時協力井戸登録申請書</w:t>
      </w:r>
    </w:p>
    <w:p w14:paraId="69BB4B6F" w14:textId="77777777" w:rsidR="00707BE4" w:rsidRPr="00D46D4B" w:rsidRDefault="00707BE4" w:rsidP="000C610A">
      <w:pPr>
        <w:ind w:rightChars="-47" w:right="-122"/>
        <w:jc w:val="left"/>
        <w:rPr>
          <w:rFonts w:ascii="ＭＳ 明朝"/>
          <w:sz w:val="26"/>
          <w:szCs w:val="26"/>
        </w:rPr>
      </w:pPr>
    </w:p>
    <w:p w14:paraId="5149CAD3" w14:textId="77777777" w:rsidR="00707BE4" w:rsidRPr="00D46D4B" w:rsidRDefault="00707BE4" w:rsidP="000C610A">
      <w:pPr>
        <w:ind w:rightChars="-47" w:right="-122"/>
        <w:jc w:val="left"/>
        <w:rPr>
          <w:rFonts w:ascii="ＭＳ 明朝"/>
          <w:sz w:val="26"/>
          <w:szCs w:val="26"/>
        </w:rPr>
      </w:pPr>
    </w:p>
    <w:p w14:paraId="16F6D0E7" w14:textId="77777777" w:rsidR="00707BE4" w:rsidRPr="00D46D4B" w:rsidRDefault="00B94091" w:rsidP="000C610A">
      <w:pPr>
        <w:ind w:rightChars="-47" w:right="-122"/>
        <w:jc w:val="left"/>
        <w:rPr>
          <w:rFonts w:ascii="ＭＳ 明朝"/>
          <w:sz w:val="26"/>
          <w:szCs w:val="26"/>
        </w:rPr>
      </w:pPr>
      <w:r w:rsidRPr="00D46D4B">
        <w:rPr>
          <w:rFonts w:ascii="ＭＳ 明朝" w:hAnsi="ＭＳ 明朝" w:hint="eastAsia"/>
          <w:sz w:val="26"/>
          <w:szCs w:val="26"/>
        </w:rPr>
        <w:t>国分寺</w:t>
      </w:r>
      <w:r w:rsidR="00707BE4" w:rsidRPr="00D46D4B">
        <w:rPr>
          <w:rFonts w:ascii="ＭＳ 明朝" w:hAnsi="ＭＳ 明朝" w:hint="eastAsia"/>
          <w:sz w:val="26"/>
          <w:szCs w:val="26"/>
        </w:rPr>
        <w:t xml:space="preserve">市長　</w:t>
      </w:r>
      <w:r w:rsidR="000814E8">
        <w:rPr>
          <w:rFonts w:ascii="ＭＳ 明朝" w:hAnsi="ＭＳ 明朝" w:hint="eastAsia"/>
          <w:sz w:val="26"/>
          <w:szCs w:val="26"/>
        </w:rPr>
        <w:t>殿</w:t>
      </w:r>
    </w:p>
    <w:p w14:paraId="15B8F600" w14:textId="77777777" w:rsidR="00707BE4" w:rsidRPr="00D46D4B" w:rsidRDefault="00707BE4" w:rsidP="000C610A">
      <w:pPr>
        <w:ind w:rightChars="-47" w:right="-122"/>
        <w:jc w:val="left"/>
        <w:rPr>
          <w:rFonts w:ascii="ＭＳ 明朝"/>
          <w:sz w:val="26"/>
          <w:szCs w:val="26"/>
        </w:rPr>
      </w:pPr>
    </w:p>
    <w:p w14:paraId="73C22DCC" w14:textId="77777777" w:rsidR="00F0225D" w:rsidRPr="00D46D4B" w:rsidRDefault="00F0225D" w:rsidP="000C610A">
      <w:pPr>
        <w:ind w:rightChars="-47" w:right="-122"/>
        <w:jc w:val="left"/>
        <w:rPr>
          <w:rFonts w:ascii="ＭＳ 明朝"/>
          <w:sz w:val="26"/>
          <w:szCs w:val="26"/>
        </w:rPr>
      </w:pPr>
    </w:p>
    <w:p w14:paraId="7B63D61B" w14:textId="77777777" w:rsidR="00707BE4" w:rsidRPr="00D46D4B" w:rsidRDefault="00707BE4" w:rsidP="00707BE4">
      <w:pPr>
        <w:wordWrap w:val="0"/>
        <w:ind w:rightChars="-47" w:right="-122"/>
        <w:jc w:val="right"/>
        <w:rPr>
          <w:rFonts w:ascii="ＭＳ 明朝"/>
          <w:sz w:val="26"/>
          <w:szCs w:val="26"/>
        </w:rPr>
      </w:pPr>
      <w:r w:rsidRPr="00D46D4B">
        <w:rPr>
          <w:rFonts w:ascii="ＭＳ 明朝" w:hAnsi="ＭＳ 明朝" w:hint="eastAsia"/>
          <w:sz w:val="26"/>
          <w:szCs w:val="26"/>
        </w:rPr>
        <w:t xml:space="preserve">氏　名　　　　　　　　　　　　　　</w:t>
      </w:r>
    </w:p>
    <w:p w14:paraId="4019B255" w14:textId="77777777" w:rsidR="00707BE4" w:rsidRPr="00D46D4B" w:rsidRDefault="00707BE4" w:rsidP="00707BE4">
      <w:pPr>
        <w:wordWrap w:val="0"/>
        <w:ind w:rightChars="-47" w:right="-122"/>
        <w:jc w:val="right"/>
        <w:rPr>
          <w:rFonts w:ascii="ＭＳ 明朝"/>
          <w:sz w:val="26"/>
          <w:szCs w:val="26"/>
        </w:rPr>
      </w:pPr>
      <w:r w:rsidRPr="00D46D4B">
        <w:rPr>
          <w:rFonts w:ascii="ＭＳ 明朝" w:hAnsi="ＭＳ 明朝" w:hint="eastAsia"/>
          <w:sz w:val="26"/>
          <w:szCs w:val="26"/>
        </w:rPr>
        <w:t xml:space="preserve">住　所　　　　　　　　　　　　　　</w:t>
      </w:r>
    </w:p>
    <w:p w14:paraId="34DB4FB4" w14:textId="77777777" w:rsidR="00707BE4" w:rsidRPr="00D46D4B" w:rsidRDefault="00707BE4" w:rsidP="00707BE4">
      <w:pPr>
        <w:wordWrap w:val="0"/>
        <w:ind w:rightChars="-47" w:right="-122"/>
        <w:jc w:val="right"/>
        <w:rPr>
          <w:rFonts w:ascii="ＭＳ 明朝"/>
          <w:sz w:val="26"/>
          <w:szCs w:val="26"/>
        </w:rPr>
      </w:pPr>
      <w:r w:rsidRPr="00D46D4B">
        <w:rPr>
          <w:rFonts w:ascii="ＭＳ 明朝" w:hAnsi="ＭＳ 明朝" w:hint="eastAsia"/>
          <w:sz w:val="26"/>
          <w:szCs w:val="26"/>
        </w:rPr>
        <w:t xml:space="preserve">　電　話　　</w:t>
      </w:r>
      <w:r w:rsidR="00A56878" w:rsidRPr="00D46D4B">
        <w:rPr>
          <w:rFonts w:ascii="ＭＳ 明朝" w:hAnsi="ＭＳ 明朝" w:hint="eastAsia"/>
          <w:sz w:val="26"/>
          <w:szCs w:val="26"/>
        </w:rPr>
        <w:t xml:space="preserve">　</w:t>
      </w:r>
      <w:r w:rsidRPr="00D46D4B">
        <w:rPr>
          <w:rFonts w:ascii="ＭＳ 明朝" w:hAnsi="ＭＳ 明朝" w:hint="eastAsia"/>
          <w:sz w:val="26"/>
          <w:szCs w:val="26"/>
        </w:rPr>
        <w:t xml:space="preserve">　（　　　）</w:t>
      </w:r>
      <w:r w:rsidR="00A56878" w:rsidRPr="00D46D4B">
        <w:rPr>
          <w:rFonts w:ascii="ＭＳ 明朝" w:hAnsi="ＭＳ 明朝" w:hint="eastAsia"/>
          <w:sz w:val="26"/>
          <w:szCs w:val="26"/>
        </w:rPr>
        <w:t xml:space="preserve">　</w:t>
      </w:r>
      <w:r w:rsidRPr="00D46D4B">
        <w:rPr>
          <w:rFonts w:ascii="ＭＳ 明朝" w:hAnsi="ＭＳ 明朝" w:hint="eastAsia"/>
          <w:sz w:val="26"/>
          <w:szCs w:val="26"/>
        </w:rPr>
        <w:t xml:space="preserve">　　　　</w:t>
      </w:r>
    </w:p>
    <w:p w14:paraId="5C8D8AA6" w14:textId="77777777" w:rsidR="00707BE4" w:rsidRPr="00D46D4B" w:rsidRDefault="00707BE4" w:rsidP="000C610A">
      <w:pPr>
        <w:ind w:rightChars="-47" w:right="-122"/>
        <w:jc w:val="left"/>
        <w:rPr>
          <w:rFonts w:ascii="ＭＳ 明朝"/>
          <w:sz w:val="26"/>
          <w:szCs w:val="26"/>
        </w:rPr>
      </w:pPr>
    </w:p>
    <w:p w14:paraId="3D0CEF7A" w14:textId="77777777" w:rsidR="00707BE4" w:rsidRPr="00D46D4B" w:rsidRDefault="00707BE4" w:rsidP="000C610A">
      <w:pPr>
        <w:ind w:rightChars="-47" w:right="-122"/>
        <w:jc w:val="left"/>
        <w:rPr>
          <w:rFonts w:ascii="ＭＳ 明朝"/>
          <w:sz w:val="26"/>
          <w:szCs w:val="26"/>
        </w:rPr>
      </w:pPr>
    </w:p>
    <w:p w14:paraId="344BE7C0" w14:textId="77777777" w:rsidR="00707BE4" w:rsidRPr="00D46D4B" w:rsidRDefault="00707BE4" w:rsidP="00707BE4">
      <w:pPr>
        <w:ind w:rightChars="-47" w:right="-122" w:firstLineChars="100" w:firstLine="310"/>
        <w:jc w:val="left"/>
        <w:rPr>
          <w:rFonts w:ascii="ＭＳ 明朝"/>
          <w:sz w:val="26"/>
          <w:szCs w:val="26"/>
        </w:rPr>
      </w:pPr>
      <w:r w:rsidRPr="00D46D4B">
        <w:rPr>
          <w:rFonts w:ascii="ＭＳ 明朝" w:hAnsi="ＭＳ 明朝" w:hint="eastAsia"/>
          <w:sz w:val="26"/>
          <w:szCs w:val="26"/>
        </w:rPr>
        <w:t>私が所有（管理）する下記の井戸について</w:t>
      </w:r>
      <w:r w:rsidR="006E27E8">
        <w:rPr>
          <w:rFonts w:ascii="ＭＳ 明朝" w:hAnsi="ＭＳ 明朝" w:hint="eastAsia"/>
          <w:sz w:val="26"/>
          <w:szCs w:val="26"/>
        </w:rPr>
        <w:t>、</w:t>
      </w:r>
      <w:r w:rsidR="00B94091" w:rsidRPr="00D46D4B">
        <w:rPr>
          <w:rFonts w:ascii="ＭＳ 明朝" w:hAnsi="ＭＳ 明朝" w:hint="eastAsia"/>
          <w:sz w:val="26"/>
          <w:szCs w:val="26"/>
        </w:rPr>
        <w:t>国分寺</w:t>
      </w:r>
      <w:r w:rsidRPr="00D46D4B">
        <w:rPr>
          <w:rFonts w:ascii="ＭＳ 明朝" w:hAnsi="ＭＳ 明朝" w:hint="eastAsia"/>
          <w:sz w:val="26"/>
          <w:szCs w:val="26"/>
        </w:rPr>
        <w:t>市災害</w:t>
      </w:r>
      <w:r w:rsidR="00E45050">
        <w:rPr>
          <w:rFonts w:ascii="ＭＳ 明朝" w:hAnsi="ＭＳ 明朝" w:hint="eastAsia"/>
          <w:sz w:val="26"/>
          <w:szCs w:val="26"/>
        </w:rPr>
        <w:t>時</w:t>
      </w:r>
      <w:r w:rsidRPr="00D46D4B">
        <w:rPr>
          <w:rFonts w:ascii="ＭＳ 明朝" w:hAnsi="ＭＳ 明朝" w:hint="eastAsia"/>
          <w:sz w:val="26"/>
          <w:szCs w:val="26"/>
        </w:rPr>
        <w:t>協力井戸登録</w:t>
      </w:r>
      <w:r w:rsidR="00E45050">
        <w:rPr>
          <w:rFonts w:ascii="ＭＳ 明朝" w:hAnsi="ＭＳ 明朝" w:hint="eastAsia"/>
          <w:sz w:val="26"/>
          <w:szCs w:val="26"/>
        </w:rPr>
        <w:t>事業実施要綱</w:t>
      </w:r>
      <w:r w:rsidRPr="00D46D4B">
        <w:rPr>
          <w:rFonts w:ascii="ＭＳ 明朝" w:hAnsi="ＭＳ 明朝" w:hint="eastAsia"/>
          <w:sz w:val="26"/>
          <w:szCs w:val="26"/>
        </w:rPr>
        <w:t>の規定を遵守し</w:t>
      </w:r>
      <w:r w:rsidR="006E27E8">
        <w:rPr>
          <w:rFonts w:ascii="ＭＳ 明朝" w:hAnsi="ＭＳ 明朝" w:hint="eastAsia"/>
          <w:sz w:val="26"/>
          <w:szCs w:val="26"/>
        </w:rPr>
        <w:t>、</w:t>
      </w:r>
      <w:r w:rsidRPr="00D46D4B">
        <w:rPr>
          <w:rFonts w:ascii="ＭＳ 明朝" w:hAnsi="ＭＳ 明朝" w:hint="eastAsia"/>
          <w:sz w:val="26"/>
          <w:szCs w:val="26"/>
        </w:rPr>
        <w:t>大震災等の災害時に必要に応じて地域住民等に井戸水を提供するための</w:t>
      </w:r>
      <w:r w:rsidR="00B94091" w:rsidRPr="00D46D4B">
        <w:rPr>
          <w:rFonts w:ascii="ＭＳ 明朝" w:hAnsi="ＭＳ 明朝" w:hint="eastAsia"/>
          <w:sz w:val="26"/>
          <w:szCs w:val="26"/>
        </w:rPr>
        <w:t>国分寺</w:t>
      </w:r>
      <w:r w:rsidRPr="00D46D4B">
        <w:rPr>
          <w:rFonts w:ascii="ＭＳ 明朝" w:hAnsi="ＭＳ 明朝" w:hint="eastAsia"/>
          <w:sz w:val="26"/>
          <w:szCs w:val="26"/>
        </w:rPr>
        <w:t>市災害時協力井戸としての登録を受けることを申請します。</w:t>
      </w:r>
    </w:p>
    <w:p w14:paraId="5F066EB7" w14:textId="77777777" w:rsidR="00707BE4" w:rsidRPr="00D46D4B" w:rsidRDefault="00707BE4" w:rsidP="00707BE4">
      <w:pPr>
        <w:ind w:rightChars="-47" w:right="-122"/>
        <w:jc w:val="left"/>
        <w:rPr>
          <w:rFonts w:ascii="ＭＳ 明朝"/>
          <w:sz w:val="26"/>
          <w:szCs w:val="26"/>
        </w:rPr>
      </w:pPr>
    </w:p>
    <w:p w14:paraId="14D244A4" w14:textId="77777777" w:rsidR="00F0225D" w:rsidRPr="00D46D4B" w:rsidRDefault="00F0225D" w:rsidP="00707BE4">
      <w:pPr>
        <w:ind w:rightChars="-47" w:right="-122"/>
        <w:jc w:val="left"/>
        <w:rPr>
          <w:rFonts w:ascii="ＭＳ 明朝"/>
          <w:sz w:val="26"/>
          <w:szCs w:val="26"/>
        </w:rPr>
      </w:pPr>
    </w:p>
    <w:p w14:paraId="619FF91B" w14:textId="77777777" w:rsidR="00707BE4" w:rsidRPr="00D46D4B" w:rsidRDefault="00707BE4" w:rsidP="00707BE4">
      <w:pPr>
        <w:ind w:rightChars="-47" w:right="-122"/>
        <w:jc w:val="left"/>
        <w:rPr>
          <w:rFonts w:ascii="ＭＳ 明朝"/>
          <w:sz w:val="26"/>
          <w:szCs w:val="26"/>
        </w:rPr>
      </w:pPr>
    </w:p>
    <w:p w14:paraId="51245D1F" w14:textId="77777777" w:rsidR="00707BE4" w:rsidRPr="00D46D4B" w:rsidRDefault="00707BE4" w:rsidP="00707BE4">
      <w:pPr>
        <w:pStyle w:val="ae"/>
        <w:rPr>
          <w:sz w:val="26"/>
          <w:szCs w:val="26"/>
        </w:rPr>
      </w:pPr>
      <w:r w:rsidRPr="00D46D4B">
        <w:rPr>
          <w:rFonts w:hint="eastAsia"/>
          <w:sz w:val="26"/>
          <w:szCs w:val="26"/>
        </w:rPr>
        <w:t>記</w:t>
      </w:r>
    </w:p>
    <w:p w14:paraId="7B153FB5" w14:textId="77777777" w:rsidR="00707BE4" w:rsidRPr="00D46D4B" w:rsidRDefault="00707BE4" w:rsidP="00707BE4">
      <w:pPr>
        <w:rPr>
          <w:sz w:val="26"/>
          <w:szCs w:val="26"/>
        </w:rPr>
      </w:pPr>
    </w:p>
    <w:p w14:paraId="7939ED99" w14:textId="77777777" w:rsidR="00707BE4" w:rsidRPr="00D46D4B" w:rsidRDefault="00707BE4" w:rsidP="00707BE4">
      <w:pPr>
        <w:rPr>
          <w:sz w:val="26"/>
          <w:szCs w:val="26"/>
        </w:rPr>
      </w:pPr>
    </w:p>
    <w:p w14:paraId="3E5D07AF" w14:textId="77777777" w:rsidR="00F0225D" w:rsidRPr="00D46D4B" w:rsidRDefault="00F0225D" w:rsidP="00707BE4">
      <w:pPr>
        <w:rPr>
          <w:sz w:val="26"/>
          <w:szCs w:val="26"/>
        </w:rPr>
      </w:pPr>
    </w:p>
    <w:p w14:paraId="11FC9D38" w14:textId="77777777" w:rsidR="00E36323" w:rsidRPr="00D46D4B" w:rsidRDefault="00E36323" w:rsidP="00707BE4">
      <w:pPr>
        <w:rPr>
          <w:sz w:val="26"/>
          <w:szCs w:val="26"/>
        </w:rPr>
      </w:pPr>
      <w:r w:rsidRPr="00D46D4B">
        <w:rPr>
          <w:rFonts w:hint="eastAsia"/>
          <w:sz w:val="26"/>
          <w:szCs w:val="26"/>
        </w:rPr>
        <w:t xml:space="preserve">１　</w:t>
      </w:r>
      <w:r w:rsidR="00707BE4" w:rsidRPr="00D46D4B">
        <w:rPr>
          <w:rFonts w:hint="eastAsia"/>
          <w:sz w:val="26"/>
          <w:szCs w:val="26"/>
        </w:rPr>
        <w:t>井戸の所在地</w:t>
      </w:r>
    </w:p>
    <w:p w14:paraId="23281C40" w14:textId="77777777" w:rsidR="00707BE4" w:rsidRPr="00D46D4B" w:rsidRDefault="00707BE4" w:rsidP="00707BE4">
      <w:pPr>
        <w:rPr>
          <w:sz w:val="26"/>
          <w:szCs w:val="26"/>
        </w:rPr>
      </w:pPr>
      <w:r w:rsidRPr="00D46D4B">
        <w:rPr>
          <w:rFonts w:hint="eastAsia"/>
          <w:sz w:val="26"/>
          <w:szCs w:val="26"/>
        </w:rPr>
        <w:t xml:space="preserve">　　</w:t>
      </w:r>
      <w:r w:rsidR="00B94091" w:rsidRPr="00D46D4B">
        <w:rPr>
          <w:rFonts w:hint="eastAsia"/>
          <w:sz w:val="26"/>
          <w:szCs w:val="26"/>
        </w:rPr>
        <w:t>国分寺</w:t>
      </w:r>
      <w:r w:rsidRPr="00D46D4B">
        <w:rPr>
          <w:rFonts w:hint="eastAsia"/>
          <w:sz w:val="26"/>
          <w:szCs w:val="26"/>
        </w:rPr>
        <w:t>市　　　　　　　　　丁目　　　番地</w:t>
      </w:r>
    </w:p>
    <w:p w14:paraId="54D091D9" w14:textId="77777777" w:rsidR="00707BE4" w:rsidRPr="00D46D4B" w:rsidRDefault="00707BE4" w:rsidP="00707BE4">
      <w:pPr>
        <w:ind w:rightChars="-47" w:right="-122"/>
        <w:jc w:val="left"/>
        <w:rPr>
          <w:rFonts w:ascii="ＭＳ 明朝"/>
          <w:sz w:val="26"/>
          <w:szCs w:val="26"/>
        </w:rPr>
      </w:pPr>
    </w:p>
    <w:p w14:paraId="6078206D" w14:textId="77777777" w:rsidR="00F0225D" w:rsidRPr="00D46D4B" w:rsidRDefault="00F0225D" w:rsidP="00707BE4">
      <w:pPr>
        <w:ind w:rightChars="-47" w:right="-122"/>
        <w:jc w:val="left"/>
        <w:rPr>
          <w:rFonts w:ascii="ＭＳ 明朝"/>
          <w:sz w:val="26"/>
          <w:szCs w:val="26"/>
        </w:rPr>
      </w:pPr>
    </w:p>
    <w:p w14:paraId="7B80D354" w14:textId="77777777" w:rsidR="0086243B" w:rsidRDefault="0086243B" w:rsidP="00707BE4">
      <w:pPr>
        <w:ind w:rightChars="-47" w:right="-122"/>
        <w:jc w:val="left"/>
        <w:rPr>
          <w:rFonts w:ascii="ＭＳ 明朝" w:cs="ＭＳ 明朝"/>
          <w:sz w:val="26"/>
          <w:szCs w:val="26"/>
        </w:rPr>
      </w:pPr>
      <w:r>
        <w:rPr>
          <w:rFonts w:ascii="ＭＳ 明朝" w:hint="eastAsia"/>
          <w:sz w:val="26"/>
          <w:szCs w:val="26"/>
        </w:rPr>
        <w:t xml:space="preserve">２　取水方法　</w:t>
      </w:r>
      <w:r>
        <w:rPr>
          <w:rFonts w:ascii="ＭＳ 明朝" w:hAnsi="ＭＳ 明朝" w:cs="ＭＳ 明朝" w:hint="eastAsia"/>
          <w:sz w:val="26"/>
          <w:szCs w:val="26"/>
        </w:rPr>
        <w:t>①手動　②電動</w:t>
      </w:r>
    </w:p>
    <w:p w14:paraId="183846A3" w14:textId="77777777" w:rsidR="00F0225D" w:rsidRPr="00D46D4B" w:rsidRDefault="0086243B" w:rsidP="0086243B">
      <w:pPr>
        <w:ind w:rightChars="-47" w:right="-122" w:firstLineChars="700" w:firstLine="2173"/>
        <w:jc w:val="left"/>
        <w:rPr>
          <w:rFonts w:ascii="ＭＳ 明朝"/>
          <w:sz w:val="26"/>
          <w:szCs w:val="26"/>
        </w:rPr>
      </w:pPr>
      <w:r>
        <w:rPr>
          <w:rFonts w:ascii="ＭＳ 明朝" w:hAnsi="ＭＳ 明朝" w:cs="ＭＳ 明朝" w:hint="eastAsia"/>
          <w:sz w:val="26"/>
          <w:szCs w:val="26"/>
        </w:rPr>
        <w:t>電動の場合：非常用発電機　有・無</w:t>
      </w:r>
    </w:p>
    <w:p w14:paraId="41FA9E47" w14:textId="77777777" w:rsidR="00A56878" w:rsidRPr="00D46D4B" w:rsidRDefault="00A56878" w:rsidP="00707BE4">
      <w:pPr>
        <w:ind w:rightChars="-47" w:right="-122"/>
        <w:jc w:val="left"/>
        <w:rPr>
          <w:rFonts w:ascii="ＭＳ 明朝"/>
          <w:sz w:val="26"/>
          <w:szCs w:val="26"/>
        </w:rPr>
      </w:pPr>
    </w:p>
    <w:p w14:paraId="4696D313" w14:textId="77777777" w:rsidR="00F0225D" w:rsidRPr="00D46D4B" w:rsidRDefault="00F0225D" w:rsidP="00707BE4">
      <w:pPr>
        <w:ind w:rightChars="-47" w:right="-122"/>
        <w:jc w:val="left"/>
        <w:rPr>
          <w:rFonts w:ascii="ＭＳ 明朝"/>
          <w:sz w:val="26"/>
          <w:szCs w:val="26"/>
        </w:rPr>
      </w:pPr>
    </w:p>
    <w:sectPr w:rsidR="00F0225D" w:rsidRPr="00D46D4B">
      <w:pgSz w:w="11906" w:h="16838" w:code="9"/>
      <w:pgMar w:top="1134" w:right="1134" w:bottom="1134" w:left="1134" w:header="851" w:footer="397" w:gutter="0"/>
      <w:pgNumType w:fmt="numberInDash" w:start="1"/>
      <w:cols w:space="425"/>
      <w:docGrid w:type="linesAndChars" w:linePitch="416"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C4AB2" w14:textId="77777777" w:rsidR="00410E0E" w:rsidRDefault="00410E0E" w:rsidP="00B87EA0">
      <w:r>
        <w:separator/>
      </w:r>
    </w:p>
  </w:endnote>
  <w:endnote w:type="continuationSeparator" w:id="0">
    <w:p w14:paraId="660D638F" w14:textId="77777777" w:rsidR="00410E0E" w:rsidRDefault="00410E0E" w:rsidP="00B8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0773B" w14:textId="77777777" w:rsidR="00410E0E" w:rsidRDefault="00410E0E" w:rsidP="00B87EA0">
      <w:r>
        <w:separator/>
      </w:r>
    </w:p>
  </w:footnote>
  <w:footnote w:type="continuationSeparator" w:id="0">
    <w:p w14:paraId="3380677C" w14:textId="77777777" w:rsidR="00410E0E" w:rsidRDefault="00410E0E" w:rsidP="00B87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08"/>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7"/>
    <w:rsid w:val="00000DB3"/>
    <w:rsid w:val="000058F6"/>
    <w:rsid w:val="00010E8F"/>
    <w:rsid w:val="000159B6"/>
    <w:rsid w:val="00021C9A"/>
    <w:rsid w:val="00030B6E"/>
    <w:rsid w:val="00030D96"/>
    <w:rsid w:val="00035574"/>
    <w:rsid w:val="00036487"/>
    <w:rsid w:val="00042AC4"/>
    <w:rsid w:val="00044370"/>
    <w:rsid w:val="000529AB"/>
    <w:rsid w:val="000557D6"/>
    <w:rsid w:val="00061692"/>
    <w:rsid w:val="000626B6"/>
    <w:rsid w:val="00066B5D"/>
    <w:rsid w:val="000725FF"/>
    <w:rsid w:val="00073C1A"/>
    <w:rsid w:val="000814E8"/>
    <w:rsid w:val="0008210D"/>
    <w:rsid w:val="00084C66"/>
    <w:rsid w:val="00090F72"/>
    <w:rsid w:val="000949FC"/>
    <w:rsid w:val="00097E7E"/>
    <w:rsid w:val="000A114A"/>
    <w:rsid w:val="000A32D1"/>
    <w:rsid w:val="000A5B95"/>
    <w:rsid w:val="000B17D5"/>
    <w:rsid w:val="000B77CC"/>
    <w:rsid w:val="000C610A"/>
    <w:rsid w:val="000E2CE5"/>
    <w:rsid w:val="000F33EB"/>
    <w:rsid w:val="000F588B"/>
    <w:rsid w:val="000F5B64"/>
    <w:rsid w:val="00117207"/>
    <w:rsid w:val="00117AB8"/>
    <w:rsid w:val="00120801"/>
    <w:rsid w:val="001265B0"/>
    <w:rsid w:val="0013601A"/>
    <w:rsid w:val="00137502"/>
    <w:rsid w:val="0014048C"/>
    <w:rsid w:val="00141A48"/>
    <w:rsid w:val="00150F33"/>
    <w:rsid w:val="00151B46"/>
    <w:rsid w:val="00152682"/>
    <w:rsid w:val="00152E7A"/>
    <w:rsid w:val="00154A16"/>
    <w:rsid w:val="00154A99"/>
    <w:rsid w:val="00171250"/>
    <w:rsid w:val="001762E2"/>
    <w:rsid w:val="001826E8"/>
    <w:rsid w:val="001A5513"/>
    <w:rsid w:val="001B1244"/>
    <w:rsid w:val="001C06DE"/>
    <w:rsid w:val="001C21B9"/>
    <w:rsid w:val="001E014F"/>
    <w:rsid w:val="001E2F5A"/>
    <w:rsid w:val="001E7464"/>
    <w:rsid w:val="001F0596"/>
    <w:rsid w:val="001F31A2"/>
    <w:rsid w:val="001F720D"/>
    <w:rsid w:val="00203851"/>
    <w:rsid w:val="002059D0"/>
    <w:rsid w:val="0020706F"/>
    <w:rsid w:val="00222ED9"/>
    <w:rsid w:val="002251C8"/>
    <w:rsid w:val="00225E6A"/>
    <w:rsid w:val="00237B7F"/>
    <w:rsid w:val="00252803"/>
    <w:rsid w:val="0026447A"/>
    <w:rsid w:val="00266797"/>
    <w:rsid w:val="0028360C"/>
    <w:rsid w:val="002A3795"/>
    <w:rsid w:val="002A4926"/>
    <w:rsid w:val="002B74AE"/>
    <w:rsid w:val="002E7D1B"/>
    <w:rsid w:val="00315B24"/>
    <w:rsid w:val="0032602F"/>
    <w:rsid w:val="00342262"/>
    <w:rsid w:val="003548B1"/>
    <w:rsid w:val="00356382"/>
    <w:rsid w:val="003606C0"/>
    <w:rsid w:val="003630FE"/>
    <w:rsid w:val="00395F47"/>
    <w:rsid w:val="003C12A3"/>
    <w:rsid w:val="003C5079"/>
    <w:rsid w:val="003D30CE"/>
    <w:rsid w:val="003E4127"/>
    <w:rsid w:val="004034CA"/>
    <w:rsid w:val="0040431C"/>
    <w:rsid w:val="00410E0E"/>
    <w:rsid w:val="00410E22"/>
    <w:rsid w:val="00412D22"/>
    <w:rsid w:val="004130FB"/>
    <w:rsid w:val="004151D3"/>
    <w:rsid w:val="0042054C"/>
    <w:rsid w:val="00430EA0"/>
    <w:rsid w:val="00431E4C"/>
    <w:rsid w:val="00444499"/>
    <w:rsid w:val="00446610"/>
    <w:rsid w:val="0045155F"/>
    <w:rsid w:val="00454F07"/>
    <w:rsid w:val="00456243"/>
    <w:rsid w:val="004564DC"/>
    <w:rsid w:val="00457BCB"/>
    <w:rsid w:val="00475EA3"/>
    <w:rsid w:val="004808B6"/>
    <w:rsid w:val="004813C0"/>
    <w:rsid w:val="00481CE2"/>
    <w:rsid w:val="00484534"/>
    <w:rsid w:val="00484F4F"/>
    <w:rsid w:val="004A1506"/>
    <w:rsid w:val="004B10D1"/>
    <w:rsid w:val="004B1193"/>
    <w:rsid w:val="004B469E"/>
    <w:rsid w:val="004C483E"/>
    <w:rsid w:val="004D19F4"/>
    <w:rsid w:val="004D5ECF"/>
    <w:rsid w:val="004D605D"/>
    <w:rsid w:val="004F617C"/>
    <w:rsid w:val="00502D7C"/>
    <w:rsid w:val="00512200"/>
    <w:rsid w:val="0052102B"/>
    <w:rsid w:val="005216CD"/>
    <w:rsid w:val="00532CD5"/>
    <w:rsid w:val="00545384"/>
    <w:rsid w:val="00554C1D"/>
    <w:rsid w:val="00565CA2"/>
    <w:rsid w:val="005730AF"/>
    <w:rsid w:val="00584563"/>
    <w:rsid w:val="005B0AAE"/>
    <w:rsid w:val="005C12A6"/>
    <w:rsid w:val="005D36B8"/>
    <w:rsid w:val="005D5B0F"/>
    <w:rsid w:val="006167DB"/>
    <w:rsid w:val="00637423"/>
    <w:rsid w:val="00637DF3"/>
    <w:rsid w:val="00655650"/>
    <w:rsid w:val="0065774A"/>
    <w:rsid w:val="006603F2"/>
    <w:rsid w:val="00663E4C"/>
    <w:rsid w:val="006705CC"/>
    <w:rsid w:val="00672984"/>
    <w:rsid w:val="006766FA"/>
    <w:rsid w:val="00681065"/>
    <w:rsid w:val="00684EA0"/>
    <w:rsid w:val="00685101"/>
    <w:rsid w:val="00690011"/>
    <w:rsid w:val="00694260"/>
    <w:rsid w:val="006B6E2C"/>
    <w:rsid w:val="006C3A2E"/>
    <w:rsid w:val="006C52B7"/>
    <w:rsid w:val="006D7FDB"/>
    <w:rsid w:val="006E27E8"/>
    <w:rsid w:val="006E7A3A"/>
    <w:rsid w:val="006F2C06"/>
    <w:rsid w:val="00706E03"/>
    <w:rsid w:val="00707BE4"/>
    <w:rsid w:val="00710141"/>
    <w:rsid w:val="00720619"/>
    <w:rsid w:val="0072109A"/>
    <w:rsid w:val="00726D8D"/>
    <w:rsid w:val="007310B9"/>
    <w:rsid w:val="00731710"/>
    <w:rsid w:val="00733DBA"/>
    <w:rsid w:val="00755870"/>
    <w:rsid w:val="007573CF"/>
    <w:rsid w:val="00762CD6"/>
    <w:rsid w:val="00775A82"/>
    <w:rsid w:val="0077650D"/>
    <w:rsid w:val="00776EB7"/>
    <w:rsid w:val="00780731"/>
    <w:rsid w:val="00780860"/>
    <w:rsid w:val="007953FC"/>
    <w:rsid w:val="007B27A8"/>
    <w:rsid w:val="007B78E5"/>
    <w:rsid w:val="007C2947"/>
    <w:rsid w:val="007F0F37"/>
    <w:rsid w:val="00804FFD"/>
    <w:rsid w:val="00814372"/>
    <w:rsid w:val="00814FFE"/>
    <w:rsid w:val="00820878"/>
    <w:rsid w:val="00832AD6"/>
    <w:rsid w:val="00844428"/>
    <w:rsid w:val="0084470D"/>
    <w:rsid w:val="00847B89"/>
    <w:rsid w:val="008512E3"/>
    <w:rsid w:val="00855C2A"/>
    <w:rsid w:val="00861D39"/>
    <w:rsid w:val="0086243B"/>
    <w:rsid w:val="00863D6F"/>
    <w:rsid w:val="0086739A"/>
    <w:rsid w:val="008725C9"/>
    <w:rsid w:val="0088482B"/>
    <w:rsid w:val="00887214"/>
    <w:rsid w:val="008A0937"/>
    <w:rsid w:val="008B4D28"/>
    <w:rsid w:val="008C0845"/>
    <w:rsid w:val="008C1DB8"/>
    <w:rsid w:val="008C3725"/>
    <w:rsid w:val="008E42CD"/>
    <w:rsid w:val="008E49D0"/>
    <w:rsid w:val="008F02F3"/>
    <w:rsid w:val="008F216F"/>
    <w:rsid w:val="008F3103"/>
    <w:rsid w:val="008F3F7D"/>
    <w:rsid w:val="008F6763"/>
    <w:rsid w:val="009059C0"/>
    <w:rsid w:val="009125E0"/>
    <w:rsid w:val="00944B82"/>
    <w:rsid w:val="009662DB"/>
    <w:rsid w:val="00982063"/>
    <w:rsid w:val="00993C9E"/>
    <w:rsid w:val="009B0122"/>
    <w:rsid w:val="009B4704"/>
    <w:rsid w:val="009C29C4"/>
    <w:rsid w:val="009C4B60"/>
    <w:rsid w:val="009E094D"/>
    <w:rsid w:val="009E1D04"/>
    <w:rsid w:val="009E4828"/>
    <w:rsid w:val="00A06445"/>
    <w:rsid w:val="00A16190"/>
    <w:rsid w:val="00A17CAA"/>
    <w:rsid w:val="00A24B96"/>
    <w:rsid w:val="00A344B5"/>
    <w:rsid w:val="00A376D0"/>
    <w:rsid w:val="00A401E1"/>
    <w:rsid w:val="00A40D90"/>
    <w:rsid w:val="00A55AA7"/>
    <w:rsid w:val="00A56878"/>
    <w:rsid w:val="00A575BF"/>
    <w:rsid w:val="00A633E2"/>
    <w:rsid w:val="00A775EE"/>
    <w:rsid w:val="00A91D4F"/>
    <w:rsid w:val="00A93E18"/>
    <w:rsid w:val="00AA2D5D"/>
    <w:rsid w:val="00AA545B"/>
    <w:rsid w:val="00AB094E"/>
    <w:rsid w:val="00AB457B"/>
    <w:rsid w:val="00AB6A89"/>
    <w:rsid w:val="00AC7E13"/>
    <w:rsid w:val="00AD4BAC"/>
    <w:rsid w:val="00AE69C4"/>
    <w:rsid w:val="00AF0990"/>
    <w:rsid w:val="00AF1B77"/>
    <w:rsid w:val="00B13CD4"/>
    <w:rsid w:val="00B14DBD"/>
    <w:rsid w:val="00B26F5D"/>
    <w:rsid w:val="00B310FA"/>
    <w:rsid w:val="00B619B8"/>
    <w:rsid w:val="00B64812"/>
    <w:rsid w:val="00B670AA"/>
    <w:rsid w:val="00B81012"/>
    <w:rsid w:val="00B87EA0"/>
    <w:rsid w:val="00B92F8A"/>
    <w:rsid w:val="00B94091"/>
    <w:rsid w:val="00B959AB"/>
    <w:rsid w:val="00BA6687"/>
    <w:rsid w:val="00BC3BD4"/>
    <w:rsid w:val="00BC55C2"/>
    <w:rsid w:val="00BC77FD"/>
    <w:rsid w:val="00BD752C"/>
    <w:rsid w:val="00BD7D43"/>
    <w:rsid w:val="00C00301"/>
    <w:rsid w:val="00C021AF"/>
    <w:rsid w:val="00C03528"/>
    <w:rsid w:val="00C04840"/>
    <w:rsid w:val="00C06683"/>
    <w:rsid w:val="00C0792A"/>
    <w:rsid w:val="00C12A8A"/>
    <w:rsid w:val="00C139D9"/>
    <w:rsid w:val="00C1615F"/>
    <w:rsid w:val="00C310FC"/>
    <w:rsid w:val="00C43E9B"/>
    <w:rsid w:val="00C51965"/>
    <w:rsid w:val="00C65857"/>
    <w:rsid w:val="00C723CF"/>
    <w:rsid w:val="00C80CAB"/>
    <w:rsid w:val="00C92791"/>
    <w:rsid w:val="00CA3F40"/>
    <w:rsid w:val="00CA3FCF"/>
    <w:rsid w:val="00CB25EB"/>
    <w:rsid w:val="00CB27F1"/>
    <w:rsid w:val="00CB6C68"/>
    <w:rsid w:val="00CD2849"/>
    <w:rsid w:val="00CD544D"/>
    <w:rsid w:val="00CE61B6"/>
    <w:rsid w:val="00CF0472"/>
    <w:rsid w:val="00CF5800"/>
    <w:rsid w:val="00D079B7"/>
    <w:rsid w:val="00D165F3"/>
    <w:rsid w:val="00D30B52"/>
    <w:rsid w:val="00D32A5F"/>
    <w:rsid w:val="00D42082"/>
    <w:rsid w:val="00D45158"/>
    <w:rsid w:val="00D46584"/>
    <w:rsid w:val="00D46D4B"/>
    <w:rsid w:val="00D52889"/>
    <w:rsid w:val="00D5718F"/>
    <w:rsid w:val="00D61FA7"/>
    <w:rsid w:val="00D634D4"/>
    <w:rsid w:val="00D63AAF"/>
    <w:rsid w:val="00D67F32"/>
    <w:rsid w:val="00D83F86"/>
    <w:rsid w:val="00D949B0"/>
    <w:rsid w:val="00D96E4B"/>
    <w:rsid w:val="00DB1199"/>
    <w:rsid w:val="00DC411D"/>
    <w:rsid w:val="00DD69CC"/>
    <w:rsid w:val="00DE3D7C"/>
    <w:rsid w:val="00DF6269"/>
    <w:rsid w:val="00E02976"/>
    <w:rsid w:val="00E0390C"/>
    <w:rsid w:val="00E1552D"/>
    <w:rsid w:val="00E2365D"/>
    <w:rsid w:val="00E36323"/>
    <w:rsid w:val="00E3699E"/>
    <w:rsid w:val="00E424EF"/>
    <w:rsid w:val="00E45050"/>
    <w:rsid w:val="00E5149D"/>
    <w:rsid w:val="00E51988"/>
    <w:rsid w:val="00E624D4"/>
    <w:rsid w:val="00E642FF"/>
    <w:rsid w:val="00E72D9C"/>
    <w:rsid w:val="00E81AB0"/>
    <w:rsid w:val="00E978FB"/>
    <w:rsid w:val="00EE0583"/>
    <w:rsid w:val="00EE49E2"/>
    <w:rsid w:val="00EF311F"/>
    <w:rsid w:val="00EF5E56"/>
    <w:rsid w:val="00F0225D"/>
    <w:rsid w:val="00F04003"/>
    <w:rsid w:val="00F05D0E"/>
    <w:rsid w:val="00F06F66"/>
    <w:rsid w:val="00F10965"/>
    <w:rsid w:val="00F123A3"/>
    <w:rsid w:val="00F24858"/>
    <w:rsid w:val="00F42983"/>
    <w:rsid w:val="00F43F8B"/>
    <w:rsid w:val="00F50B8A"/>
    <w:rsid w:val="00F51324"/>
    <w:rsid w:val="00F67D7B"/>
    <w:rsid w:val="00F703D6"/>
    <w:rsid w:val="00F72235"/>
    <w:rsid w:val="00F72E62"/>
    <w:rsid w:val="00F8221A"/>
    <w:rsid w:val="00FA0ACC"/>
    <w:rsid w:val="00FA6DC6"/>
    <w:rsid w:val="00FB2B60"/>
    <w:rsid w:val="00FC3B83"/>
    <w:rsid w:val="00FC6AF4"/>
    <w:rsid w:val="00FF2123"/>
    <w:rsid w:val="00FF51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F448DE"/>
  <w14:defaultImageDpi w14:val="0"/>
  <w15:docId w15:val="{2B990B94-ADF2-4E96-BEA8-908EC6FB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E2CE5"/>
    <w:pPr>
      <w:widowControl w:val="0"/>
      <w:autoSpaceDE w:val="0"/>
      <w:autoSpaceDN w:val="0"/>
      <w:jc w:val="both"/>
    </w:pPr>
    <w:rPr>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tyle>
  <w:style w:type="character" w:customStyle="1" w:styleId="a4">
    <w:name w:val="本文 (文字)"/>
    <w:basedOn w:val="a0"/>
    <w:link w:val="a3"/>
    <w:uiPriority w:val="99"/>
    <w:semiHidden/>
    <w:locked/>
    <w:rPr>
      <w:rFonts w:cs="Times New Roman"/>
      <w:sz w:val="21"/>
    </w:rPr>
  </w:style>
  <w:style w:type="paragraph" w:styleId="a5">
    <w:name w:val="Body Text Indent"/>
    <w:basedOn w:val="a"/>
    <w:link w:val="a6"/>
    <w:uiPriority w:val="99"/>
    <w:pPr>
      <w:ind w:left="566" w:hanging="283"/>
    </w:pPr>
  </w:style>
  <w:style w:type="character" w:customStyle="1" w:styleId="a6">
    <w:name w:val="本文インデント (文字)"/>
    <w:basedOn w:val="a0"/>
    <w:link w:val="a5"/>
    <w:uiPriority w:val="99"/>
    <w:semiHidden/>
    <w:locked/>
    <w:rPr>
      <w:rFonts w:cs="Times New Roman"/>
      <w:sz w:val="21"/>
    </w:rPr>
  </w:style>
  <w:style w:type="paragraph" w:styleId="2">
    <w:name w:val="Body Text Indent 2"/>
    <w:basedOn w:val="a"/>
    <w:link w:val="20"/>
    <w:uiPriority w:val="99"/>
    <w:pPr>
      <w:ind w:left="283" w:hanging="283"/>
    </w:pPr>
  </w:style>
  <w:style w:type="character" w:customStyle="1" w:styleId="20">
    <w:name w:val="本文インデント 2 (文字)"/>
    <w:basedOn w:val="a0"/>
    <w:link w:val="2"/>
    <w:uiPriority w:val="99"/>
    <w:semiHidden/>
    <w:locked/>
    <w:rPr>
      <w:rFonts w:cs="Times New Roman"/>
      <w:sz w:val="21"/>
    </w:rPr>
  </w:style>
  <w:style w:type="paragraph" w:styleId="21">
    <w:name w:val="Body Text 2"/>
    <w:basedOn w:val="a"/>
    <w:link w:val="22"/>
    <w:uiPriority w:val="99"/>
    <w:pPr>
      <w:ind w:right="16"/>
    </w:pPr>
  </w:style>
  <w:style w:type="character" w:customStyle="1" w:styleId="22">
    <w:name w:val="本文 2 (文字)"/>
    <w:basedOn w:val="a0"/>
    <w:link w:val="21"/>
    <w:uiPriority w:val="99"/>
    <w:semiHidden/>
    <w:locked/>
    <w:rPr>
      <w:rFonts w:cs="Times New Roman"/>
      <w:sz w:val="21"/>
    </w:rPr>
  </w:style>
  <w:style w:type="paragraph" w:styleId="3">
    <w:name w:val="Body Text 3"/>
    <w:basedOn w:val="a"/>
    <w:link w:val="30"/>
    <w:uiPriority w:val="99"/>
    <w:pPr>
      <w:jc w:val="left"/>
    </w:pPr>
    <w:rPr>
      <w:rFonts w:ascii="ＭＳ 明朝"/>
      <w:sz w:val="24"/>
    </w:rPr>
  </w:style>
  <w:style w:type="character" w:customStyle="1" w:styleId="30">
    <w:name w:val="本文 3 (文字)"/>
    <w:basedOn w:val="a0"/>
    <w:link w:val="3"/>
    <w:uiPriority w:val="99"/>
    <w:locked/>
    <w:rsid w:val="00203851"/>
    <w:rPr>
      <w:rFonts w:ascii="ＭＳ 明朝" w:cs="Times New Roman"/>
      <w:sz w:val="24"/>
    </w:rPr>
  </w:style>
  <w:style w:type="paragraph" w:styleId="a7">
    <w:name w:val="Balloon Text"/>
    <w:basedOn w:val="a"/>
    <w:link w:val="a8"/>
    <w:uiPriority w:val="99"/>
    <w:semiHidden/>
    <w:rsid w:val="00CF0472"/>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18"/>
      <w:szCs w:val="18"/>
    </w:rPr>
  </w:style>
  <w:style w:type="paragraph" w:styleId="a9">
    <w:name w:val="header"/>
    <w:basedOn w:val="a"/>
    <w:link w:val="aa"/>
    <w:uiPriority w:val="99"/>
    <w:rsid w:val="00B87EA0"/>
    <w:pPr>
      <w:tabs>
        <w:tab w:val="center" w:pos="4252"/>
        <w:tab w:val="right" w:pos="8504"/>
      </w:tabs>
      <w:snapToGrid w:val="0"/>
    </w:pPr>
    <w:rPr>
      <w:rFonts w:ascii="ＭＳ 明朝"/>
      <w:sz w:val="24"/>
    </w:rPr>
  </w:style>
  <w:style w:type="character" w:customStyle="1" w:styleId="aa">
    <w:name w:val="ヘッダー (文字)"/>
    <w:basedOn w:val="a0"/>
    <w:link w:val="a9"/>
    <w:uiPriority w:val="99"/>
    <w:locked/>
    <w:rsid w:val="00B87EA0"/>
    <w:rPr>
      <w:rFonts w:ascii="ＭＳ 明朝" w:cs="Times New Roman"/>
      <w:sz w:val="24"/>
    </w:rPr>
  </w:style>
  <w:style w:type="paragraph" w:styleId="ab">
    <w:name w:val="footer"/>
    <w:basedOn w:val="a"/>
    <w:link w:val="ac"/>
    <w:uiPriority w:val="99"/>
    <w:rsid w:val="00B87EA0"/>
    <w:pPr>
      <w:tabs>
        <w:tab w:val="center" w:pos="4252"/>
        <w:tab w:val="right" w:pos="8504"/>
      </w:tabs>
      <w:snapToGrid w:val="0"/>
    </w:pPr>
    <w:rPr>
      <w:rFonts w:ascii="ＭＳ 明朝"/>
      <w:sz w:val="24"/>
    </w:rPr>
  </w:style>
  <w:style w:type="character" w:customStyle="1" w:styleId="ac">
    <w:name w:val="フッター (文字)"/>
    <w:basedOn w:val="a0"/>
    <w:link w:val="ab"/>
    <w:uiPriority w:val="99"/>
    <w:locked/>
    <w:rsid w:val="00B87EA0"/>
    <w:rPr>
      <w:rFonts w:ascii="ＭＳ 明朝" w:cs="Times New Roman"/>
      <w:sz w:val="24"/>
    </w:rPr>
  </w:style>
  <w:style w:type="table" w:styleId="ad">
    <w:name w:val="Table Grid"/>
    <w:basedOn w:val="a1"/>
    <w:uiPriority w:val="59"/>
    <w:rsid w:val="00E72D9C"/>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707BE4"/>
    <w:pPr>
      <w:jc w:val="center"/>
    </w:pPr>
    <w:rPr>
      <w:rFonts w:ascii="ＭＳ 明朝" w:hAnsi="ＭＳ 明朝"/>
    </w:rPr>
  </w:style>
  <w:style w:type="character" w:customStyle="1" w:styleId="af">
    <w:name w:val="記 (文字)"/>
    <w:basedOn w:val="a0"/>
    <w:link w:val="ae"/>
    <w:uiPriority w:val="99"/>
    <w:locked/>
    <w:rsid w:val="00707BE4"/>
    <w:rPr>
      <w:rFonts w:ascii="ＭＳ 明朝" w:eastAsia="ＭＳ 明朝" w:cs="Times New Roman"/>
      <w:sz w:val="21"/>
    </w:rPr>
  </w:style>
  <w:style w:type="paragraph" w:styleId="af0">
    <w:name w:val="Closing"/>
    <w:basedOn w:val="a"/>
    <w:link w:val="af1"/>
    <w:uiPriority w:val="99"/>
    <w:rsid w:val="00707BE4"/>
    <w:pPr>
      <w:jc w:val="right"/>
    </w:pPr>
    <w:rPr>
      <w:rFonts w:ascii="ＭＳ 明朝" w:hAnsi="ＭＳ 明朝"/>
    </w:rPr>
  </w:style>
  <w:style w:type="character" w:customStyle="1" w:styleId="af1">
    <w:name w:val="結語 (文字)"/>
    <w:basedOn w:val="a0"/>
    <w:link w:val="af0"/>
    <w:uiPriority w:val="99"/>
    <w:locked/>
    <w:rsid w:val="00707BE4"/>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1038;&#20869;&#25991;&#26360;\&#21578;&#31034;&#65288;&#12527;&#12540;&#12489;&#65289;&#38619;&#24418;&#26696;&#93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EC77-8A44-4DDB-853D-4119A287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告示（ワード）雛形案①.dot</Template>
  <TotalTime>0</TotalTime>
  <Pages>1</Pages>
  <Words>43</Words>
  <Characters>248</Characters>
  <Application>Microsoft Office Word</Application>
  <DocSecurity>0</DocSecurity>
  <Lines>2</Lines>
  <Paragraphs>1</Paragraphs>
  <ScaleCrop>false</ScaleCrop>
  <Company>DAI-ICHI HOKI.,Ltd.</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subject/>
  <dc:creator>h5s047no</dc:creator>
  <cp:keywords/>
  <dc:description/>
  <cp:lastModifiedBy>国分寺市</cp:lastModifiedBy>
  <cp:revision>2</cp:revision>
  <cp:lastPrinted>2025-05-02T02:52:00Z</cp:lastPrinted>
  <dcterms:created xsi:type="dcterms:W3CDTF">2025-05-02T02:54:00Z</dcterms:created>
  <dcterms:modified xsi:type="dcterms:W3CDTF">2025-05-02T02:54:00Z</dcterms:modified>
</cp:coreProperties>
</file>